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C6BE" w14:textId="77777777" w:rsidR="00BE464D" w:rsidRPr="00AB0E0C" w:rsidRDefault="00BE464D" w:rsidP="00AB0E0C">
      <w:pPr>
        <w:spacing w:after="0"/>
        <w:jc w:val="center"/>
        <w:rPr>
          <w:b/>
          <w:sz w:val="44"/>
          <w:szCs w:val="44"/>
        </w:rPr>
      </w:pPr>
      <w:r w:rsidRPr="00AB0E0C">
        <w:rPr>
          <w:b/>
          <w:sz w:val="44"/>
          <w:szCs w:val="44"/>
        </w:rPr>
        <w:t>M</w:t>
      </w:r>
      <w:r w:rsidR="000B42BB">
        <w:rPr>
          <w:b/>
          <w:sz w:val="44"/>
          <w:szCs w:val="44"/>
        </w:rPr>
        <w:t>oradiellos Sebastián</w:t>
      </w:r>
    </w:p>
    <w:p w14:paraId="56D7529F" w14:textId="77777777" w:rsidR="00BE464D" w:rsidRDefault="00C54EA3" w:rsidP="00AB0E0C">
      <w:pPr>
        <w:spacing w:after="0"/>
        <w:jc w:val="center"/>
        <w:rPr>
          <w:sz w:val="28"/>
          <w:szCs w:val="28"/>
        </w:rPr>
      </w:pPr>
      <w:hyperlink r:id="rId5" w:history="1">
        <w:r w:rsidR="000B42BB" w:rsidRPr="003325C3">
          <w:rPr>
            <w:rStyle w:val="Lienhypertexte"/>
            <w:sz w:val="28"/>
            <w:szCs w:val="28"/>
          </w:rPr>
          <w:t>sebastian@mcasting.be</w:t>
        </w:r>
      </w:hyperlink>
    </w:p>
    <w:p w14:paraId="1D89714F" w14:textId="77777777" w:rsidR="000B42BB" w:rsidRDefault="000B42BB" w:rsidP="00AB0E0C">
      <w:pPr>
        <w:spacing w:after="0"/>
        <w:jc w:val="center"/>
        <w:rPr>
          <w:sz w:val="28"/>
          <w:szCs w:val="28"/>
          <w:u w:val="single"/>
        </w:rPr>
      </w:pPr>
    </w:p>
    <w:p w14:paraId="3CCCAB7B" w14:textId="77777777" w:rsidR="00BE464D" w:rsidRPr="00AB0E0C" w:rsidRDefault="00BE464D" w:rsidP="00AB0E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Tél. : </w:t>
      </w:r>
      <w:r w:rsidR="000B42BB">
        <w:rPr>
          <w:b/>
          <w:sz w:val="28"/>
          <w:szCs w:val="28"/>
        </w:rPr>
        <w:t>0032+ 477 29 63 54</w:t>
      </w:r>
    </w:p>
    <w:p w14:paraId="12DB67FA" w14:textId="77777777" w:rsidR="00BE464D" w:rsidRDefault="00BE464D" w:rsidP="00EC6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AB0E0C">
        <w:rPr>
          <w:b/>
          <w:sz w:val="28"/>
          <w:szCs w:val="28"/>
        </w:rPr>
        <w:t>IDENTITE</w:t>
      </w:r>
    </w:p>
    <w:p w14:paraId="06309094" w14:textId="77777777" w:rsidR="006A2CD7" w:rsidRDefault="006A2CD7" w:rsidP="00AB0E0C">
      <w:pPr>
        <w:spacing w:after="0"/>
        <w:rPr>
          <w:b/>
        </w:rPr>
      </w:pPr>
    </w:p>
    <w:p w14:paraId="10273E6F" w14:textId="77777777" w:rsidR="00BE464D" w:rsidRPr="006A2CD7" w:rsidRDefault="00BE464D" w:rsidP="00AB0E0C">
      <w:pPr>
        <w:spacing w:after="0"/>
        <w:rPr>
          <w:b/>
          <w:sz w:val="20"/>
          <w:szCs w:val="20"/>
        </w:rPr>
      </w:pPr>
      <w:r w:rsidRPr="006A2CD7">
        <w:rPr>
          <w:b/>
          <w:sz w:val="20"/>
          <w:szCs w:val="20"/>
        </w:rPr>
        <w:t xml:space="preserve">Né le </w:t>
      </w:r>
      <w:r w:rsidRPr="006A2CD7">
        <w:rPr>
          <w:sz w:val="20"/>
          <w:szCs w:val="20"/>
        </w:rPr>
        <w:t>0</w:t>
      </w:r>
      <w:r w:rsidR="000B42BB" w:rsidRPr="006A2CD7">
        <w:rPr>
          <w:sz w:val="20"/>
          <w:szCs w:val="20"/>
        </w:rPr>
        <w:t>3-02-1976 à Uccle</w:t>
      </w:r>
    </w:p>
    <w:p w14:paraId="4C92D26F" w14:textId="77777777" w:rsidR="00BE464D" w:rsidRPr="00E62FD8" w:rsidRDefault="00BE464D" w:rsidP="00AB0E0C">
      <w:pPr>
        <w:spacing w:after="0"/>
        <w:rPr>
          <w:b/>
          <w:sz w:val="20"/>
          <w:szCs w:val="20"/>
          <w:lang w:val="fr-BE"/>
        </w:rPr>
      </w:pPr>
      <w:r w:rsidRPr="00E62FD8">
        <w:rPr>
          <w:b/>
          <w:sz w:val="20"/>
          <w:szCs w:val="20"/>
          <w:lang w:val="fr-BE"/>
        </w:rPr>
        <w:t>Nationalité </w:t>
      </w:r>
      <w:r w:rsidRPr="00E62FD8">
        <w:rPr>
          <w:sz w:val="20"/>
          <w:szCs w:val="20"/>
          <w:lang w:val="fr-BE"/>
        </w:rPr>
        <w:t xml:space="preserve">: </w:t>
      </w:r>
      <w:r w:rsidR="006A2CD7" w:rsidRPr="00E62FD8">
        <w:rPr>
          <w:sz w:val="20"/>
          <w:szCs w:val="20"/>
          <w:lang w:val="fr-BE"/>
        </w:rPr>
        <w:t>Belgo-Espagnol</w:t>
      </w:r>
    </w:p>
    <w:p w14:paraId="379FC950" w14:textId="77777777" w:rsidR="00BE464D" w:rsidRPr="006A2CD7" w:rsidRDefault="00BE464D" w:rsidP="000B42BB">
      <w:pPr>
        <w:spacing w:after="0"/>
        <w:rPr>
          <w:sz w:val="20"/>
          <w:szCs w:val="20"/>
        </w:rPr>
      </w:pPr>
      <w:r w:rsidRPr="00E62FD8">
        <w:rPr>
          <w:b/>
          <w:sz w:val="20"/>
          <w:szCs w:val="20"/>
          <w:lang w:val="fr-BE"/>
        </w:rPr>
        <w:t xml:space="preserve">Education : </w:t>
      </w:r>
      <w:r w:rsidR="000B42BB" w:rsidRPr="00E62FD8">
        <w:rPr>
          <w:sz w:val="20"/>
          <w:szCs w:val="20"/>
          <w:lang w:val="fr-BE"/>
        </w:rPr>
        <w:t xml:space="preserve">Conservatoire Royal de </w:t>
      </w:r>
      <w:r w:rsidR="000B42BB" w:rsidRPr="006A2CD7">
        <w:rPr>
          <w:sz w:val="20"/>
          <w:szCs w:val="20"/>
          <w:lang w:val="fr-BE"/>
        </w:rPr>
        <w:t>Bruxelles</w:t>
      </w:r>
      <w:r w:rsidR="000B42BB" w:rsidRPr="00E62FD8">
        <w:rPr>
          <w:sz w:val="20"/>
          <w:szCs w:val="20"/>
          <w:lang w:val="fr-BE"/>
        </w:rPr>
        <w:t>- 2002</w:t>
      </w:r>
    </w:p>
    <w:p w14:paraId="07FAC580" w14:textId="77777777" w:rsidR="00BE464D" w:rsidRPr="006A2CD7" w:rsidRDefault="00BE464D" w:rsidP="000B42BB">
      <w:pPr>
        <w:spacing w:after="0"/>
        <w:rPr>
          <w:sz w:val="20"/>
          <w:szCs w:val="20"/>
        </w:rPr>
      </w:pPr>
      <w:r w:rsidRPr="006A2CD7">
        <w:rPr>
          <w:b/>
          <w:sz w:val="20"/>
          <w:szCs w:val="20"/>
        </w:rPr>
        <w:t xml:space="preserve">Adresse </w:t>
      </w:r>
      <w:r w:rsidRPr="006A2CD7">
        <w:rPr>
          <w:sz w:val="20"/>
          <w:szCs w:val="20"/>
        </w:rPr>
        <w:t xml:space="preserve">: </w:t>
      </w:r>
      <w:r w:rsidR="000B42BB" w:rsidRPr="006A2CD7">
        <w:rPr>
          <w:sz w:val="20"/>
          <w:szCs w:val="20"/>
        </w:rPr>
        <w:t xml:space="preserve">65, Rue </w:t>
      </w:r>
      <w:proofErr w:type="spellStart"/>
      <w:r w:rsidR="000B42BB" w:rsidRPr="006A2CD7">
        <w:rPr>
          <w:sz w:val="20"/>
          <w:szCs w:val="20"/>
        </w:rPr>
        <w:t>Kleindalstraat</w:t>
      </w:r>
      <w:proofErr w:type="spellEnd"/>
      <w:r w:rsidR="000B42BB" w:rsidRPr="006A2CD7">
        <w:rPr>
          <w:sz w:val="20"/>
          <w:szCs w:val="20"/>
        </w:rPr>
        <w:t xml:space="preserve"> 1630 </w:t>
      </w:r>
      <w:proofErr w:type="spellStart"/>
      <w:r w:rsidR="000B42BB" w:rsidRPr="006A2CD7">
        <w:rPr>
          <w:sz w:val="20"/>
          <w:szCs w:val="20"/>
        </w:rPr>
        <w:t>Linkebeek</w:t>
      </w:r>
      <w:proofErr w:type="spellEnd"/>
    </w:p>
    <w:p w14:paraId="3A778542" w14:textId="77777777" w:rsidR="00BE464D" w:rsidRPr="00121E7E" w:rsidRDefault="00BE464D" w:rsidP="00AB0E0C">
      <w:pPr>
        <w:spacing w:after="0"/>
        <w:rPr>
          <w:sz w:val="24"/>
          <w:szCs w:val="24"/>
        </w:rPr>
      </w:pPr>
    </w:p>
    <w:p w14:paraId="164012F1" w14:textId="77777777" w:rsidR="00BE464D" w:rsidRPr="00E62FD8" w:rsidRDefault="000B42BB" w:rsidP="00EC6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fr-BE"/>
        </w:rPr>
      </w:pPr>
      <w:r w:rsidRPr="00E62FD8">
        <w:rPr>
          <w:b/>
          <w:sz w:val="28"/>
          <w:szCs w:val="28"/>
          <w:lang w:val="fr-BE"/>
        </w:rPr>
        <w:t>Mise en scène</w:t>
      </w:r>
    </w:p>
    <w:p w14:paraId="3323527C" w14:textId="77777777" w:rsidR="006A2CD7" w:rsidRPr="00E62FD8" w:rsidRDefault="006A2CD7" w:rsidP="00512986">
      <w:pPr>
        <w:spacing w:after="0"/>
        <w:ind w:left="1410" w:hanging="1410"/>
        <w:rPr>
          <w:lang w:val="fr-BE"/>
        </w:rPr>
      </w:pPr>
    </w:p>
    <w:p w14:paraId="6D203BF5" w14:textId="77777777" w:rsidR="00BE464D" w:rsidRPr="00E17562" w:rsidRDefault="00E17562" w:rsidP="00512986">
      <w:pPr>
        <w:spacing w:after="0"/>
        <w:ind w:left="1410" w:hanging="1410"/>
      </w:pPr>
      <w:r w:rsidRPr="00E62FD8">
        <w:rPr>
          <w:lang w:val="fr-BE"/>
        </w:rPr>
        <w:t>-</w:t>
      </w:r>
      <w:r w:rsidR="00896CDF" w:rsidRPr="00E62FD8">
        <w:rPr>
          <w:lang w:val="fr-BE"/>
        </w:rPr>
        <w:t>2006-2007</w:t>
      </w:r>
      <w:r w:rsidR="00512986" w:rsidRPr="00E62FD8">
        <w:rPr>
          <w:lang w:val="fr-BE"/>
        </w:rPr>
        <w:t>-</w:t>
      </w:r>
      <w:r w:rsidR="00121E7E" w:rsidRPr="00E62FD8">
        <w:rPr>
          <w:lang w:val="fr-BE"/>
        </w:rPr>
        <w:t xml:space="preserve"> </w:t>
      </w:r>
      <w:r w:rsidR="00512986" w:rsidRPr="00E62FD8">
        <w:rPr>
          <w:lang w:val="fr-BE"/>
        </w:rPr>
        <w:t xml:space="preserve">  </w:t>
      </w:r>
      <w:proofErr w:type="gramStart"/>
      <w:r w:rsidR="00512986" w:rsidRPr="00E62FD8">
        <w:rPr>
          <w:lang w:val="fr-BE"/>
        </w:rPr>
        <w:t xml:space="preserve">   </w:t>
      </w:r>
      <w:r w:rsidR="00896CDF" w:rsidRPr="00E17562">
        <w:rPr>
          <w:rStyle w:val="background-details"/>
        </w:rPr>
        <w:t>«</w:t>
      </w:r>
      <w:proofErr w:type="gramEnd"/>
      <w:r w:rsidR="00896CDF" w:rsidRPr="00E17562">
        <w:rPr>
          <w:rStyle w:val="background-details"/>
        </w:rPr>
        <w:t xml:space="preserve"> </w:t>
      </w:r>
      <w:proofErr w:type="spellStart"/>
      <w:r w:rsidR="00896CDF" w:rsidRPr="00E17562">
        <w:rPr>
          <w:rStyle w:val="background-details"/>
        </w:rPr>
        <w:t>Goupiochka</w:t>
      </w:r>
      <w:proofErr w:type="spellEnd"/>
      <w:r w:rsidR="00896CDF" w:rsidRPr="00E17562">
        <w:rPr>
          <w:rStyle w:val="background-details"/>
        </w:rPr>
        <w:t xml:space="preserve"> » (Vassily </w:t>
      </w:r>
      <w:proofErr w:type="spellStart"/>
      <w:r w:rsidR="00896CDF" w:rsidRPr="00E17562">
        <w:rPr>
          <w:rStyle w:val="background-details"/>
        </w:rPr>
        <w:t>Sigarev</w:t>
      </w:r>
      <w:proofErr w:type="spellEnd"/>
      <w:r w:rsidR="00896CDF" w:rsidRPr="00E17562">
        <w:rPr>
          <w:rStyle w:val="background-details"/>
        </w:rPr>
        <w:t>,), Arrière-Scène, 2006.</w:t>
      </w:r>
      <w:r w:rsidR="00896CDF" w:rsidRPr="00E17562">
        <w:br/>
      </w:r>
      <w:r w:rsidR="00896CDF" w:rsidRPr="00E17562">
        <w:rPr>
          <w:rStyle w:val="background-details"/>
        </w:rPr>
        <w:t>Reprise au Théâtre Jardin Passion, Namur, février 2007</w:t>
      </w:r>
      <w:r w:rsidR="00896CDF" w:rsidRPr="00E17562">
        <w:br/>
      </w:r>
    </w:p>
    <w:p w14:paraId="08A908D7" w14:textId="77777777" w:rsidR="00896CDF" w:rsidRPr="00E17562" w:rsidRDefault="00E17562" w:rsidP="00A12B77">
      <w:pPr>
        <w:spacing w:after="0"/>
        <w:ind w:left="1410" w:hanging="1410"/>
        <w:rPr>
          <w:rStyle w:val="background-details"/>
        </w:rPr>
      </w:pPr>
      <w:r>
        <w:t>-</w:t>
      </w:r>
      <w:r w:rsidR="00C9132D" w:rsidRPr="00E17562">
        <w:t>20</w:t>
      </w:r>
      <w:r w:rsidR="00896CDF" w:rsidRPr="00E17562">
        <w:t>08-2010</w:t>
      </w:r>
      <w:r w:rsidR="00C9132D" w:rsidRPr="00E17562">
        <w:t xml:space="preserve"> </w:t>
      </w:r>
      <w:r w:rsidR="00512986">
        <w:t>-</w:t>
      </w:r>
      <w:r w:rsidR="00C9132D" w:rsidRPr="00E17562">
        <w:t xml:space="preserve">     </w:t>
      </w:r>
      <w:r w:rsidR="00896CDF" w:rsidRPr="00E17562">
        <w:rPr>
          <w:rStyle w:val="background-details"/>
        </w:rPr>
        <w:t xml:space="preserve">« </w:t>
      </w:r>
      <w:proofErr w:type="spellStart"/>
      <w:r w:rsidR="00896CDF" w:rsidRPr="00E17562">
        <w:rPr>
          <w:rStyle w:val="background-details"/>
        </w:rPr>
        <w:t>Kvetch</w:t>
      </w:r>
      <w:proofErr w:type="spellEnd"/>
      <w:r w:rsidR="00896CDF" w:rsidRPr="00E17562">
        <w:rPr>
          <w:rStyle w:val="background-details"/>
        </w:rPr>
        <w:t xml:space="preserve"> » (Steven </w:t>
      </w:r>
      <w:proofErr w:type="spellStart"/>
      <w:r w:rsidR="00896CDF" w:rsidRPr="00E17562">
        <w:rPr>
          <w:rStyle w:val="background-details"/>
        </w:rPr>
        <w:t>Berkoff</w:t>
      </w:r>
      <w:proofErr w:type="spellEnd"/>
      <w:r w:rsidR="00896CDF" w:rsidRPr="00E17562">
        <w:rPr>
          <w:rStyle w:val="background-details"/>
        </w:rPr>
        <w:t xml:space="preserve">), Jardin-Passion, décembre 2008, </w:t>
      </w:r>
      <w:r w:rsidR="00896CDF" w:rsidRPr="00E17562">
        <w:br/>
      </w:r>
      <w:r w:rsidR="00896CDF" w:rsidRPr="00E17562">
        <w:rPr>
          <w:rStyle w:val="background-details"/>
        </w:rPr>
        <w:t>Reprise à l’Atelier 210, juin 2010.</w:t>
      </w:r>
    </w:p>
    <w:p w14:paraId="57C4C3B2" w14:textId="77777777" w:rsidR="00896CDF" w:rsidRPr="00E17562" w:rsidRDefault="00896CDF" w:rsidP="00A12B77">
      <w:pPr>
        <w:spacing w:after="0"/>
        <w:ind w:left="1410" w:hanging="1410"/>
        <w:rPr>
          <w:rStyle w:val="background-details"/>
        </w:rPr>
      </w:pPr>
    </w:p>
    <w:p w14:paraId="32946838" w14:textId="77777777" w:rsidR="00896CDF" w:rsidRPr="00E17562" w:rsidRDefault="00E17562" w:rsidP="00A12B77">
      <w:pPr>
        <w:spacing w:after="0"/>
        <w:ind w:left="1410" w:hanging="1410"/>
      </w:pPr>
      <w:r w:rsidRPr="00E62FD8">
        <w:rPr>
          <w:lang w:val="fr-BE"/>
        </w:rPr>
        <w:t>-</w:t>
      </w:r>
      <w:r w:rsidR="00896CDF" w:rsidRPr="00E62FD8">
        <w:rPr>
          <w:lang w:val="fr-BE"/>
        </w:rPr>
        <w:t>2009-2010</w:t>
      </w:r>
      <w:r w:rsidR="00DA7ECA" w:rsidRPr="00E62FD8">
        <w:rPr>
          <w:lang w:val="fr-BE"/>
        </w:rPr>
        <w:t xml:space="preserve"> </w:t>
      </w:r>
      <w:r w:rsidR="00512986" w:rsidRPr="00E62FD8">
        <w:rPr>
          <w:lang w:val="fr-BE"/>
        </w:rPr>
        <w:t>-</w:t>
      </w:r>
      <w:r w:rsidR="00DA7ECA" w:rsidRPr="00E62FD8">
        <w:rPr>
          <w:lang w:val="fr-BE"/>
        </w:rPr>
        <w:t xml:space="preserve">  </w:t>
      </w:r>
      <w:proofErr w:type="gramStart"/>
      <w:r w:rsidR="00DA7ECA" w:rsidRPr="00E62FD8">
        <w:rPr>
          <w:lang w:val="fr-BE"/>
        </w:rPr>
        <w:t xml:space="preserve">   </w:t>
      </w:r>
      <w:r w:rsidR="00896CDF" w:rsidRPr="00E17562">
        <w:rPr>
          <w:rStyle w:val="background-details"/>
        </w:rPr>
        <w:t>«</w:t>
      </w:r>
      <w:proofErr w:type="gramEnd"/>
      <w:r w:rsidR="00896CDF" w:rsidRPr="00E17562">
        <w:rPr>
          <w:rStyle w:val="background-details"/>
        </w:rPr>
        <w:t xml:space="preserve"> La nuit du thermomètre » (Diastème), novembre 2009, </w:t>
      </w:r>
      <w:r w:rsidR="00896CDF" w:rsidRPr="00E17562">
        <w:br/>
      </w:r>
      <w:r w:rsidR="00896CDF" w:rsidRPr="00E17562">
        <w:rPr>
          <w:rStyle w:val="background-details"/>
        </w:rPr>
        <w:t>Reprise au Théâtre Le Public (avril 2010) Festival de Stavelot (juillet 2010), Festival Royal de Spa (août 2010).</w:t>
      </w:r>
      <w:r w:rsidR="00896CDF" w:rsidRPr="00E17562">
        <w:br/>
      </w:r>
    </w:p>
    <w:p w14:paraId="026EFD0C" w14:textId="77777777" w:rsidR="00D4469D" w:rsidRDefault="00E17562" w:rsidP="00A12B77">
      <w:pPr>
        <w:spacing w:after="0"/>
        <w:ind w:left="1410" w:hanging="1410"/>
        <w:rPr>
          <w:rStyle w:val="background-details"/>
        </w:rPr>
      </w:pPr>
      <w:r>
        <w:t>-</w:t>
      </w:r>
      <w:r w:rsidR="00896CDF" w:rsidRPr="00E17562">
        <w:t>2012</w:t>
      </w:r>
      <w:r w:rsidR="00D4469D" w:rsidRPr="00E17562">
        <w:t xml:space="preserve"> </w:t>
      </w:r>
      <w:r w:rsidR="00512986">
        <w:t>-</w:t>
      </w:r>
      <w:r w:rsidR="00D4469D" w:rsidRPr="00E17562">
        <w:t xml:space="preserve">                </w:t>
      </w:r>
      <w:r w:rsidR="00896CDF" w:rsidRPr="00E17562">
        <w:rPr>
          <w:rStyle w:val="background-details"/>
        </w:rPr>
        <w:t xml:space="preserve">Adaptation et mise en scène de "Zéro Tués" (Régis de </w:t>
      </w:r>
      <w:proofErr w:type="spellStart"/>
      <w:r w:rsidR="00896CDF" w:rsidRPr="00E17562">
        <w:rPr>
          <w:rStyle w:val="background-details"/>
        </w:rPr>
        <w:t>Sà</w:t>
      </w:r>
      <w:proofErr w:type="spellEnd"/>
      <w:r w:rsidR="00896CDF" w:rsidRPr="00E17562">
        <w:rPr>
          <w:rStyle w:val="background-details"/>
        </w:rPr>
        <w:t xml:space="preserve"> Moreira), Théâtre des Riches-Claires, mars 2012.</w:t>
      </w:r>
    </w:p>
    <w:p w14:paraId="76EE5A85" w14:textId="77777777" w:rsidR="00E17562" w:rsidRPr="00E17562" w:rsidRDefault="00E17562" w:rsidP="00A12B77">
      <w:pPr>
        <w:spacing w:after="0"/>
        <w:ind w:left="1410" w:hanging="1410"/>
      </w:pPr>
    </w:p>
    <w:p w14:paraId="3113A41E" w14:textId="77777777" w:rsidR="00BE464D" w:rsidRDefault="00E17562" w:rsidP="00601586">
      <w:pPr>
        <w:spacing w:after="0" w:line="312" w:lineRule="auto"/>
        <w:rPr>
          <w:rStyle w:val="background-details"/>
        </w:rPr>
      </w:pPr>
      <w:r>
        <w:t>-</w:t>
      </w:r>
      <w:r w:rsidR="00896CDF" w:rsidRPr="00E17562">
        <w:t>2014- 2015</w:t>
      </w:r>
      <w:r w:rsidR="00512986">
        <w:t>-</w:t>
      </w:r>
      <w:r w:rsidR="00BE464D" w:rsidRPr="00E17562">
        <w:t xml:space="preserve"> </w:t>
      </w:r>
      <w:r w:rsidR="00BE464D" w:rsidRPr="00E17562">
        <w:tab/>
      </w:r>
      <w:r w:rsidR="00896CDF" w:rsidRPr="00E17562">
        <w:rPr>
          <w:rStyle w:val="background-details"/>
        </w:rPr>
        <w:t xml:space="preserve">« Jérémy Fisher" de Mohamed </w:t>
      </w:r>
      <w:proofErr w:type="spellStart"/>
      <w:r w:rsidR="00896CDF" w:rsidRPr="00E17562">
        <w:rPr>
          <w:rStyle w:val="background-details"/>
        </w:rPr>
        <w:t>Rouabhi</w:t>
      </w:r>
      <w:proofErr w:type="spellEnd"/>
      <w:r w:rsidR="00896CDF" w:rsidRPr="00E17562">
        <w:rPr>
          <w:rStyle w:val="background-details"/>
        </w:rPr>
        <w:t xml:space="preserve"> Festival de Huy 2014 »</w:t>
      </w:r>
    </w:p>
    <w:p w14:paraId="598BF0C8" w14:textId="77777777" w:rsidR="00E17562" w:rsidRPr="008667A7" w:rsidRDefault="00E17562" w:rsidP="00601586">
      <w:pPr>
        <w:spacing w:after="0" w:line="312" w:lineRule="auto"/>
        <w:rPr>
          <w:sz w:val="24"/>
          <w:szCs w:val="24"/>
        </w:rPr>
      </w:pPr>
    </w:p>
    <w:p w14:paraId="68A11959" w14:textId="77777777" w:rsidR="00BE464D" w:rsidRPr="00E62FD8" w:rsidRDefault="00C70560" w:rsidP="00EC6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fr-BE"/>
        </w:rPr>
      </w:pPr>
      <w:r w:rsidRPr="00E62FD8">
        <w:rPr>
          <w:b/>
          <w:sz w:val="28"/>
          <w:szCs w:val="28"/>
          <w:lang w:val="fr-BE"/>
        </w:rPr>
        <w:t>Comédien</w:t>
      </w:r>
    </w:p>
    <w:p w14:paraId="07564C5E" w14:textId="77777777" w:rsidR="006A2CD7" w:rsidRDefault="006A2CD7" w:rsidP="00A76D95">
      <w:pPr>
        <w:spacing w:after="0" w:line="312" w:lineRule="auto"/>
        <w:rPr>
          <w:sz w:val="24"/>
          <w:szCs w:val="24"/>
        </w:rPr>
      </w:pPr>
    </w:p>
    <w:p w14:paraId="14BC6E3E" w14:textId="77777777" w:rsidR="00A76D95" w:rsidRPr="00E17562" w:rsidRDefault="00E17562" w:rsidP="00A76D95">
      <w:pPr>
        <w:spacing w:after="0" w:line="312" w:lineRule="auto"/>
      </w:pPr>
      <w:r>
        <w:t>-</w:t>
      </w:r>
      <w:r w:rsidR="00A76D95" w:rsidRPr="00E17562">
        <w:t>2001</w:t>
      </w:r>
      <w:r>
        <w:t xml:space="preserve">- </w:t>
      </w:r>
      <w:r w:rsidR="00A76D95" w:rsidRPr="00E17562">
        <w:t>“Cyrano de Bergerac »</w:t>
      </w:r>
      <w:r w:rsidR="006A2CD7">
        <w:t xml:space="preserve"> d’</w:t>
      </w:r>
      <w:r w:rsidR="00A76D95" w:rsidRPr="00E17562">
        <w:t xml:space="preserve">Edmond Rostand – </w:t>
      </w:r>
      <w:r w:rsidR="006A2CD7">
        <w:t>C</w:t>
      </w:r>
      <w:r w:rsidR="00512986">
        <w:t>hâteau du</w:t>
      </w:r>
      <w:r w:rsidR="00A76D95" w:rsidRPr="00E17562">
        <w:t xml:space="preserve"> </w:t>
      </w:r>
      <w:proofErr w:type="spellStart"/>
      <w:r w:rsidR="00A76D95" w:rsidRPr="00E17562">
        <w:t>Karreveld</w:t>
      </w:r>
      <w:proofErr w:type="spellEnd"/>
      <w:r w:rsidR="00512986">
        <w:t>.</w:t>
      </w:r>
    </w:p>
    <w:p w14:paraId="1BDE0DED" w14:textId="77777777" w:rsidR="00A76D95" w:rsidRPr="00E17562" w:rsidRDefault="00A76D95" w:rsidP="00E17562">
      <w:pPr>
        <w:spacing w:after="0" w:line="312" w:lineRule="auto"/>
        <w:jc w:val="center"/>
      </w:pPr>
      <w:r w:rsidRPr="00E17562">
        <w:t>Mise en scène Yasmina Douieb</w:t>
      </w:r>
    </w:p>
    <w:p w14:paraId="30C908ED" w14:textId="77777777" w:rsidR="00E17562" w:rsidRPr="00E62FD8" w:rsidRDefault="00E17562" w:rsidP="00E17562">
      <w:pPr>
        <w:spacing w:after="0" w:line="312" w:lineRule="auto"/>
        <w:jc w:val="center"/>
        <w:rPr>
          <w:lang w:val="fr-BE"/>
        </w:rPr>
      </w:pPr>
    </w:p>
    <w:p w14:paraId="2B683F0B" w14:textId="77777777" w:rsidR="00B46BF4" w:rsidRPr="00E62FD8" w:rsidRDefault="00E17562" w:rsidP="00B46BF4">
      <w:pPr>
        <w:spacing w:after="0" w:line="312" w:lineRule="auto"/>
        <w:rPr>
          <w:lang w:val="fr-BE"/>
        </w:rPr>
      </w:pPr>
      <w:r w:rsidRPr="00E62FD8">
        <w:rPr>
          <w:lang w:val="fr-BE"/>
        </w:rPr>
        <w:t>-</w:t>
      </w:r>
      <w:r w:rsidR="00A76D95" w:rsidRPr="00E62FD8">
        <w:rPr>
          <w:lang w:val="fr-BE"/>
        </w:rPr>
        <w:t>2002</w:t>
      </w:r>
      <w:r w:rsidRPr="00E62FD8">
        <w:rPr>
          <w:lang w:val="fr-BE"/>
        </w:rPr>
        <w:t xml:space="preserve">- </w:t>
      </w:r>
      <w:r w:rsidR="00BE464D" w:rsidRPr="00E62FD8">
        <w:rPr>
          <w:lang w:val="fr-BE"/>
        </w:rPr>
        <w:t>« </w:t>
      </w:r>
      <w:r w:rsidR="00C70560" w:rsidRPr="00E62FD8">
        <w:rPr>
          <w:lang w:val="fr-BE"/>
        </w:rPr>
        <w:t>J’aurais voulu</w:t>
      </w:r>
      <w:r w:rsidR="00A76D95" w:rsidRPr="00E62FD8">
        <w:rPr>
          <w:lang w:val="fr-BE"/>
        </w:rPr>
        <w:t xml:space="preserve"> vous</w:t>
      </w:r>
      <w:r w:rsidR="00C70560" w:rsidRPr="00E62FD8">
        <w:rPr>
          <w:lang w:val="fr-BE"/>
        </w:rPr>
        <w:t xml:space="preserve"> le dire</w:t>
      </w:r>
      <w:r w:rsidR="00BE464D" w:rsidRPr="00E62FD8">
        <w:rPr>
          <w:lang w:val="fr-BE"/>
        </w:rPr>
        <w:t> »</w:t>
      </w:r>
      <w:r w:rsidR="00B46BF4" w:rsidRPr="00E62FD8">
        <w:rPr>
          <w:lang w:val="fr-BE"/>
        </w:rPr>
        <w:t xml:space="preserve"> de </w:t>
      </w:r>
      <w:r w:rsidR="00C70560" w:rsidRPr="00E62FD8">
        <w:rPr>
          <w:lang w:val="fr-BE"/>
        </w:rPr>
        <w:t xml:space="preserve">Stéphanie </w:t>
      </w:r>
      <w:proofErr w:type="spellStart"/>
      <w:r w:rsidR="00C70560" w:rsidRPr="00E62FD8">
        <w:rPr>
          <w:lang w:val="fr-BE"/>
        </w:rPr>
        <w:t>Bla</w:t>
      </w:r>
      <w:r w:rsidR="00B46BF4" w:rsidRPr="00E62FD8">
        <w:rPr>
          <w:lang w:val="fr-BE"/>
        </w:rPr>
        <w:t>n</w:t>
      </w:r>
      <w:r w:rsidR="00C70560" w:rsidRPr="00E62FD8">
        <w:rPr>
          <w:lang w:val="fr-BE"/>
        </w:rPr>
        <w:t>choud</w:t>
      </w:r>
      <w:proofErr w:type="spellEnd"/>
      <w:r w:rsidR="00B46BF4" w:rsidRPr="00E62FD8">
        <w:rPr>
          <w:lang w:val="fr-BE"/>
        </w:rPr>
        <w:t xml:space="preserve">- </w:t>
      </w:r>
      <w:r w:rsidR="00512986" w:rsidRPr="00E62FD8">
        <w:rPr>
          <w:lang w:val="fr-BE"/>
        </w:rPr>
        <w:t>Théâtre de la Toison d’Or</w:t>
      </w:r>
    </w:p>
    <w:p w14:paraId="594765C2" w14:textId="77777777" w:rsidR="00A76D95" w:rsidRPr="00E62FD8" w:rsidRDefault="00B46BF4" w:rsidP="00B46BF4">
      <w:pPr>
        <w:spacing w:after="0" w:line="312" w:lineRule="auto"/>
        <w:jc w:val="center"/>
        <w:rPr>
          <w:lang w:val="fr-BE"/>
        </w:rPr>
      </w:pPr>
      <w:r w:rsidRPr="00E62FD8">
        <w:rPr>
          <w:lang w:val="fr-BE"/>
        </w:rPr>
        <w:t xml:space="preserve">Mise en scène de </w:t>
      </w:r>
      <w:proofErr w:type="spellStart"/>
      <w:proofErr w:type="gramStart"/>
      <w:r w:rsidRPr="00E62FD8">
        <w:rPr>
          <w:lang w:val="fr-BE"/>
        </w:rPr>
        <w:t>Patrica</w:t>
      </w:r>
      <w:proofErr w:type="spellEnd"/>
      <w:r w:rsidRPr="00E62FD8">
        <w:rPr>
          <w:lang w:val="fr-BE"/>
        </w:rPr>
        <w:t xml:space="preserve">  </w:t>
      </w:r>
      <w:proofErr w:type="spellStart"/>
      <w:r w:rsidRPr="00E62FD8">
        <w:rPr>
          <w:lang w:val="fr-BE"/>
        </w:rPr>
        <w:t>Dacosse</w:t>
      </w:r>
      <w:proofErr w:type="spellEnd"/>
      <w:proofErr w:type="gramEnd"/>
    </w:p>
    <w:p w14:paraId="2317985F" w14:textId="77777777" w:rsidR="00E17562" w:rsidRPr="00E62FD8" w:rsidRDefault="00E17562" w:rsidP="00B46BF4">
      <w:pPr>
        <w:spacing w:after="0" w:line="312" w:lineRule="auto"/>
        <w:jc w:val="center"/>
        <w:rPr>
          <w:lang w:val="fr-BE"/>
        </w:rPr>
      </w:pPr>
    </w:p>
    <w:p w14:paraId="5B3D46A2" w14:textId="77777777" w:rsidR="00A76D95" w:rsidRPr="00E62FD8" w:rsidRDefault="00E17562" w:rsidP="00A76D95">
      <w:pPr>
        <w:spacing w:after="0" w:line="312" w:lineRule="auto"/>
        <w:rPr>
          <w:lang w:val="fr-BE"/>
        </w:rPr>
      </w:pPr>
      <w:r w:rsidRPr="00E62FD8">
        <w:rPr>
          <w:lang w:val="fr-BE"/>
        </w:rPr>
        <w:t>-</w:t>
      </w:r>
      <w:r w:rsidR="00A76D95" w:rsidRPr="00E62FD8">
        <w:rPr>
          <w:lang w:val="fr-BE"/>
        </w:rPr>
        <w:t>2003</w:t>
      </w:r>
      <w:r w:rsidRPr="00E62FD8">
        <w:rPr>
          <w:lang w:val="fr-BE"/>
        </w:rPr>
        <w:t xml:space="preserve">- </w:t>
      </w:r>
      <w:r w:rsidR="00A76D95" w:rsidRPr="00E62FD8">
        <w:rPr>
          <w:lang w:val="fr-BE"/>
        </w:rPr>
        <w:t xml:space="preserve">“Macbeth” de </w:t>
      </w:r>
      <w:r w:rsidRPr="00E62FD8">
        <w:rPr>
          <w:lang w:val="fr-BE"/>
        </w:rPr>
        <w:t>Shakespeare -</w:t>
      </w:r>
      <w:r w:rsidR="00512986" w:rsidRPr="00E62FD8">
        <w:rPr>
          <w:lang w:val="fr-BE"/>
        </w:rPr>
        <w:t xml:space="preserve"> Villers la V</w:t>
      </w:r>
      <w:r w:rsidR="00A76D95" w:rsidRPr="00E62FD8">
        <w:rPr>
          <w:lang w:val="fr-BE"/>
        </w:rPr>
        <w:t>ille</w:t>
      </w:r>
      <w:r w:rsidR="00512986" w:rsidRPr="00E62FD8">
        <w:rPr>
          <w:lang w:val="fr-BE"/>
        </w:rPr>
        <w:t>.</w:t>
      </w:r>
    </w:p>
    <w:p w14:paraId="58CB91B0" w14:textId="77777777" w:rsidR="00A76D95" w:rsidRPr="00E62FD8" w:rsidRDefault="00A76D95" w:rsidP="00B46BF4">
      <w:pPr>
        <w:spacing w:after="0" w:line="312" w:lineRule="auto"/>
        <w:jc w:val="center"/>
        <w:rPr>
          <w:lang w:val="fr-BE"/>
        </w:rPr>
      </w:pPr>
      <w:r w:rsidRPr="00E62FD8">
        <w:rPr>
          <w:lang w:val="fr-BE"/>
        </w:rPr>
        <w:t xml:space="preserve">Mise en scène Bruno </w:t>
      </w:r>
      <w:proofErr w:type="spellStart"/>
      <w:r w:rsidRPr="00E62FD8">
        <w:rPr>
          <w:lang w:val="fr-BE"/>
        </w:rPr>
        <w:t>Bulté</w:t>
      </w:r>
      <w:proofErr w:type="spellEnd"/>
      <w:r w:rsidRPr="00E62FD8">
        <w:rPr>
          <w:lang w:val="fr-BE"/>
        </w:rPr>
        <w:t xml:space="preserve"> </w:t>
      </w:r>
    </w:p>
    <w:p w14:paraId="14A0E8CD" w14:textId="77777777" w:rsidR="00E17562" w:rsidRPr="00E62FD8" w:rsidRDefault="00E17562" w:rsidP="00B46BF4">
      <w:pPr>
        <w:spacing w:after="0" w:line="312" w:lineRule="auto"/>
        <w:jc w:val="center"/>
        <w:rPr>
          <w:lang w:val="fr-BE"/>
        </w:rPr>
      </w:pPr>
    </w:p>
    <w:p w14:paraId="7C0FCE78" w14:textId="77777777" w:rsidR="00B46BF4" w:rsidRPr="00E62FD8" w:rsidRDefault="00E17562" w:rsidP="00601586">
      <w:pPr>
        <w:spacing w:after="0" w:line="312" w:lineRule="auto"/>
        <w:rPr>
          <w:lang w:val="fr-BE"/>
        </w:rPr>
      </w:pPr>
      <w:r w:rsidRPr="00E62FD8">
        <w:rPr>
          <w:lang w:val="fr-BE"/>
        </w:rPr>
        <w:t>-</w:t>
      </w:r>
      <w:r w:rsidR="00A76D95" w:rsidRPr="00E62FD8">
        <w:rPr>
          <w:lang w:val="fr-BE"/>
        </w:rPr>
        <w:t>2004</w:t>
      </w:r>
      <w:r w:rsidRPr="00E62FD8">
        <w:rPr>
          <w:lang w:val="fr-BE"/>
        </w:rPr>
        <w:t>-</w:t>
      </w:r>
      <w:r w:rsidR="00512986" w:rsidRPr="00E62FD8">
        <w:rPr>
          <w:lang w:val="fr-BE"/>
        </w:rPr>
        <w:t xml:space="preserve"> </w:t>
      </w:r>
      <w:r w:rsidR="00BE464D" w:rsidRPr="00E62FD8">
        <w:rPr>
          <w:lang w:val="fr-BE"/>
        </w:rPr>
        <w:t>“</w:t>
      </w:r>
      <w:r w:rsidR="00C70560" w:rsidRPr="00E62FD8">
        <w:rPr>
          <w:lang w:val="fr-BE"/>
        </w:rPr>
        <w:t xml:space="preserve">No man’s land” </w:t>
      </w:r>
      <w:r w:rsidR="00B46BF4" w:rsidRPr="00E62FD8">
        <w:rPr>
          <w:lang w:val="fr-BE"/>
        </w:rPr>
        <w:t xml:space="preserve">de Tanis </w:t>
      </w:r>
      <w:proofErr w:type="spellStart"/>
      <w:r w:rsidR="00B46BF4" w:rsidRPr="00E62FD8">
        <w:rPr>
          <w:lang w:val="fr-BE"/>
        </w:rPr>
        <w:t>Tanovic</w:t>
      </w:r>
      <w:proofErr w:type="spellEnd"/>
      <w:r w:rsidR="00B46BF4" w:rsidRPr="00E62FD8">
        <w:rPr>
          <w:lang w:val="fr-BE"/>
        </w:rPr>
        <w:t>- Théâtre de Poche</w:t>
      </w:r>
    </w:p>
    <w:p w14:paraId="0570D52C" w14:textId="77777777" w:rsidR="00BE464D" w:rsidRPr="00E62FD8" w:rsidRDefault="00B46BF4" w:rsidP="00A76D95">
      <w:pPr>
        <w:spacing w:after="0" w:line="312" w:lineRule="auto"/>
        <w:jc w:val="center"/>
        <w:rPr>
          <w:lang w:val="fr-BE"/>
        </w:rPr>
      </w:pPr>
      <w:r w:rsidRPr="00E62FD8">
        <w:rPr>
          <w:lang w:val="fr-BE"/>
        </w:rPr>
        <w:t xml:space="preserve">Mise en scène de Roland </w:t>
      </w:r>
      <w:proofErr w:type="spellStart"/>
      <w:r w:rsidRPr="00E62FD8">
        <w:rPr>
          <w:lang w:val="fr-BE"/>
        </w:rPr>
        <w:t>Mahauden</w:t>
      </w:r>
      <w:proofErr w:type="spellEnd"/>
    </w:p>
    <w:p w14:paraId="54AEAAF6" w14:textId="77777777" w:rsidR="006A2CD7" w:rsidRPr="00E62FD8" w:rsidRDefault="006A2CD7" w:rsidP="00A76D95">
      <w:pPr>
        <w:spacing w:after="0" w:line="312" w:lineRule="auto"/>
        <w:jc w:val="center"/>
        <w:rPr>
          <w:lang w:val="fr-BE"/>
        </w:rPr>
      </w:pPr>
    </w:p>
    <w:p w14:paraId="4BE17F20" w14:textId="77777777" w:rsidR="00512986" w:rsidRPr="00E62FD8" w:rsidRDefault="00512986" w:rsidP="00512986">
      <w:pPr>
        <w:spacing w:after="0" w:line="312" w:lineRule="auto"/>
        <w:rPr>
          <w:lang w:val="fr-BE"/>
        </w:rPr>
      </w:pPr>
      <w:r w:rsidRPr="00E62FD8">
        <w:rPr>
          <w:lang w:val="fr-BE"/>
        </w:rPr>
        <w:t>-2006- “</w:t>
      </w:r>
      <w:proofErr w:type="spellStart"/>
      <w:r w:rsidRPr="00E62FD8">
        <w:rPr>
          <w:lang w:val="fr-BE"/>
        </w:rPr>
        <w:t>Nadiane</w:t>
      </w:r>
      <w:proofErr w:type="spellEnd"/>
      <w:r w:rsidRPr="00E62FD8">
        <w:rPr>
          <w:lang w:val="fr-BE"/>
        </w:rPr>
        <w:t xml:space="preserve"> Sandre” d’Alexandre Drouet- Centre culturel Jacques Franck</w:t>
      </w:r>
    </w:p>
    <w:p w14:paraId="24D6CDB6" w14:textId="77777777" w:rsidR="00512986" w:rsidRPr="00E62FD8" w:rsidRDefault="00512986" w:rsidP="00512986">
      <w:pPr>
        <w:spacing w:after="0" w:line="312" w:lineRule="auto"/>
        <w:rPr>
          <w:lang w:val="fr-BE"/>
        </w:rPr>
      </w:pPr>
    </w:p>
    <w:p w14:paraId="5F9E85D9" w14:textId="77777777" w:rsidR="00BE464D" w:rsidRPr="00121E7E" w:rsidRDefault="00BE464D" w:rsidP="00601586">
      <w:pPr>
        <w:spacing w:after="0" w:line="240" w:lineRule="auto"/>
        <w:rPr>
          <w:sz w:val="24"/>
          <w:szCs w:val="24"/>
        </w:rPr>
      </w:pPr>
    </w:p>
    <w:p w14:paraId="5F81C1A7" w14:textId="77777777" w:rsidR="00BE464D" w:rsidRPr="00E62FD8" w:rsidRDefault="00E17562" w:rsidP="00EC6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en-US"/>
        </w:rPr>
      </w:pPr>
      <w:proofErr w:type="spellStart"/>
      <w:r w:rsidRPr="00E62FD8">
        <w:rPr>
          <w:b/>
          <w:sz w:val="28"/>
          <w:szCs w:val="28"/>
          <w:lang w:val="en-US"/>
        </w:rPr>
        <w:t>Doublage</w:t>
      </w:r>
      <w:proofErr w:type="spellEnd"/>
    </w:p>
    <w:p w14:paraId="0FEF0C1F" w14:textId="77777777" w:rsidR="00BE464D" w:rsidRPr="00E62FD8" w:rsidRDefault="00BE464D" w:rsidP="00AB0E0C">
      <w:pPr>
        <w:spacing w:after="0"/>
        <w:rPr>
          <w:sz w:val="28"/>
          <w:szCs w:val="28"/>
          <w:lang w:val="en-US"/>
        </w:rPr>
      </w:pPr>
    </w:p>
    <w:p w14:paraId="60B0BCAE" w14:textId="77777777" w:rsidR="00E17562" w:rsidRPr="00E62FD8" w:rsidRDefault="00512986" w:rsidP="00AB0E0C">
      <w:pPr>
        <w:spacing w:after="0"/>
        <w:rPr>
          <w:lang w:val="en-US"/>
        </w:rPr>
      </w:pPr>
      <w:proofErr w:type="spellStart"/>
      <w:r w:rsidRPr="00E62FD8">
        <w:rPr>
          <w:lang w:val="en-US"/>
        </w:rPr>
        <w:t>Depuis</w:t>
      </w:r>
      <w:proofErr w:type="spellEnd"/>
      <w:r w:rsidRPr="00E62FD8">
        <w:rPr>
          <w:lang w:val="en-US"/>
        </w:rPr>
        <w:t xml:space="preserve"> 2002-  </w:t>
      </w:r>
      <w:r w:rsidR="00E17562" w:rsidRPr="00E62FD8">
        <w:rPr>
          <w:lang w:val="en-US"/>
        </w:rPr>
        <w:t xml:space="preserve">Dubbing brothers- </w:t>
      </w:r>
      <w:proofErr w:type="spellStart"/>
      <w:r w:rsidR="00E17562" w:rsidRPr="00E62FD8">
        <w:rPr>
          <w:lang w:val="en-US"/>
        </w:rPr>
        <w:t>Chinkel</w:t>
      </w:r>
      <w:proofErr w:type="spellEnd"/>
      <w:r w:rsidR="00E17562" w:rsidRPr="00E62FD8">
        <w:rPr>
          <w:lang w:val="en-US"/>
        </w:rPr>
        <w:t xml:space="preserve">- Studio </w:t>
      </w:r>
      <w:proofErr w:type="spellStart"/>
      <w:r w:rsidR="00E17562" w:rsidRPr="00E62FD8">
        <w:rPr>
          <w:lang w:val="en-US"/>
        </w:rPr>
        <w:t>l’équipe</w:t>
      </w:r>
      <w:proofErr w:type="spellEnd"/>
      <w:r w:rsidR="00E17562" w:rsidRPr="00E62FD8">
        <w:rPr>
          <w:lang w:val="en-US"/>
        </w:rPr>
        <w:t>….</w:t>
      </w:r>
    </w:p>
    <w:p w14:paraId="77433A9F" w14:textId="77777777" w:rsidR="00BE464D" w:rsidRPr="00E62FD8" w:rsidRDefault="00BE464D" w:rsidP="00AB0E0C">
      <w:pPr>
        <w:spacing w:after="0"/>
        <w:rPr>
          <w:sz w:val="24"/>
          <w:szCs w:val="24"/>
          <w:lang w:val="en-US"/>
        </w:rPr>
      </w:pPr>
    </w:p>
    <w:p w14:paraId="692CD6AD" w14:textId="77777777" w:rsidR="00BE464D" w:rsidRPr="00EC60B5" w:rsidRDefault="00E17562" w:rsidP="00EC6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Directeur de casting</w:t>
      </w:r>
    </w:p>
    <w:p w14:paraId="7834A0DB" w14:textId="77777777" w:rsidR="00E17562" w:rsidRDefault="00E17562" w:rsidP="00666F63">
      <w:pPr>
        <w:spacing w:after="0"/>
        <w:ind w:left="360"/>
        <w:rPr>
          <w:sz w:val="24"/>
          <w:szCs w:val="24"/>
        </w:rPr>
      </w:pPr>
    </w:p>
    <w:p w14:paraId="160BF4FC" w14:textId="77777777" w:rsidR="00121E7E" w:rsidRDefault="00E17562" w:rsidP="006A2CD7">
      <w:r w:rsidRPr="00E17562">
        <w:t>-2012- Le prince et les 108 démons- Réalisation Pascal Morelli</w:t>
      </w:r>
      <w:r w:rsidRPr="00E17562">
        <w:br/>
        <w:t xml:space="preserve">-2013- Le dernier diamant- Réalisation </w:t>
      </w:r>
      <w:proofErr w:type="spellStart"/>
      <w:r w:rsidRPr="00E17562">
        <w:t>Eric</w:t>
      </w:r>
      <w:proofErr w:type="spellEnd"/>
      <w:r w:rsidRPr="00E17562">
        <w:t xml:space="preserve"> Barbier</w:t>
      </w:r>
      <w:r w:rsidRPr="00E17562">
        <w:br/>
        <w:t xml:space="preserve">-2013- Suite Française- Réalisation Saul </w:t>
      </w:r>
      <w:proofErr w:type="spellStart"/>
      <w:r w:rsidRPr="00E17562">
        <w:t>Dibb</w:t>
      </w:r>
      <w:proofErr w:type="spellEnd"/>
      <w:r w:rsidRPr="00E17562">
        <w:br/>
        <w:t xml:space="preserve">-2013- The </w:t>
      </w:r>
      <w:proofErr w:type="spellStart"/>
      <w:r w:rsidRPr="00E17562">
        <w:t>price</w:t>
      </w:r>
      <w:proofErr w:type="spellEnd"/>
      <w:r w:rsidRPr="00E17562">
        <w:t xml:space="preserve"> of </w:t>
      </w:r>
      <w:proofErr w:type="spellStart"/>
      <w:r w:rsidRPr="00E17562">
        <w:t>desire</w:t>
      </w:r>
      <w:proofErr w:type="spellEnd"/>
      <w:r w:rsidRPr="00E17562">
        <w:t xml:space="preserve">- Réalisation Mary </w:t>
      </w:r>
      <w:proofErr w:type="spellStart"/>
      <w:r w:rsidRPr="00E17562">
        <w:t>McGuckian</w:t>
      </w:r>
      <w:proofErr w:type="spellEnd"/>
      <w:r w:rsidRPr="00E17562">
        <w:t xml:space="preserve"> ( Collaboration)</w:t>
      </w:r>
      <w:r w:rsidRPr="00E17562">
        <w:br/>
        <w:t xml:space="preserve">-2013- Samba- Réalisation Olivier Nakache, </w:t>
      </w:r>
      <w:proofErr w:type="spellStart"/>
      <w:r w:rsidRPr="00E17562">
        <w:t>Eric</w:t>
      </w:r>
      <w:proofErr w:type="spellEnd"/>
      <w:r w:rsidRPr="00E17562">
        <w:t xml:space="preserve"> </w:t>
      </w:r>
      <w:proofErr w:type="spellStart"/>
      <w:r w:rsidRPr="00E17562">
        <w:t>Toledano</w:t>
      </w:r>
      <w:proofErr w:type="spellEnd"/>
      <w:r w:rsidRPr="00E17562">
        <w:t xml:space="preserve"> (Collaboration)</w:t>
      </w:r>
      <w:r w:rsidRPr="00E17562">
        <w:br/>
        <w:t xml:space="preserve">-2013- Tête baissée- Réalisation </w:t>
      </w:r>
      <w:proofErr w:type="spellStart"/>
      <w:r w:rsidRPr="00E17562">
        <w:t>Kamen</w:t>
      </w:r>
      <w:proofErr w:type="spellEnd"/>
      <w:r w:rsidRPr="00E17562">
        <w:t xml:space="preserve"> </w:t>
      </w:r>
      <w:proofErr w:type="spellStart"/>
      <w:r w:rsidRPr="00E17562">
        <w:t>Kalev</w:t>
      </w:r>
      <w:proofErr w:type="spellEnd"/>
      <w:r w:rsidRPr="00E17562">
        <w:br/>
        <w:t>-2014- Le journal d'une femme de Chambre- Réalisation Benoît Jacquot</w:t>
      </w:r>
      <w:r w:rsidRPr="00E17562">
        <w:br/>
        <w:t xml:space="preserve">-2014- Préjudice- Réalisation Antoine </w:t>
      </w:r>
      <w:proofErr w:type="spellStart"/>
      <w:r w:rsidRPr="00E17562">
        <w:t>Cuypers</w:t>
      </w:r>
      <w:proofErr w:type="spellEnd"/>
      <w:r w:rsidRPr="00E17562">
        <w:br/>
        <w:t xml:space="preserve">-2014- West </w:t>
      </w:r>
      <w:proofErr w:type="spellStart"/>
      <w:r w:rsidRPr="00E17562">
        <w:t>Coast</w:t>
      </w:r>
      <w:proofErr w:type="spellEnd"/>
      <w:r w:rsidRPr="00E17562">
        <w:t>- Réalisation Benjamin Weill (Collaboration)</w:t>
      </w:r>
      <w:r w:rsidRPr="00E17562">
        <w:br/>
        <w:t xml:space="preserve">-2014- </w:t>
      </w:r>
      <w:proofErr w:type="spellStart"/>
      <w:r w:rsidRPr="00E17562">
        <w:t>Dheepan</w:t>
      </w:r>
      <w:proofErr w:type="spellEnd"/>
      <w:r w:rsidRPr="00E17562">
        <w:t>- Réalisation Jacques Audiard (Collaboration)</w:t>
      </w:r>
      <w:r w:rsidRPr="00E17562">
        <w:br/>
        <w:t xml:space="preserve">-2014- Eternité- Réalisation </w:t>
      </w:r>
      <w:proofErr w:type="spellStart"/>
      <w:r w:rsidRPr="00E17562">
        <w:t>Tran</w:t>
      </w:r>
      <w:proofErr w:type="spellEnd"/>
      <w:r w:rsidRPr="00E17562">
        <w:t xml:space="preserve"> Anh Hung</w:t>
      </w:r>
      <w:r w:rsidRPr="00E17562">
        <w:br/>
        <w:t>-2014- Les profs 2- Réalisation Pierre-François Martin-Laval</w:t>
      </w:r>
      <w:r w:rsidRPr="00E17562">
        <w:br/>
        <w:t>-2015- Le voyage de Fanny- Réalisation Lola Doillon</w:t>
      </w:r>
      <w:r w:rsidRPr="00E17562">
        <w:br/>
        <w:t xml:space="preserve">-2015- Tamara- Réalisation-  Réalisation Alexandre </w:t>
      </w:r>
      <w:proofErr w:type="spellStart"/>
      <w:r w:rsidRPr="00E17562">
        <w:t>Castagnetti</w:t>
      </w:r>
      <w:proofErr w:type="spellEnd"/>
      <w:r w:rsidRPr="00E17562">
        <w:br/>
        <w:t xml:space="preserve">-2015- Dalida- Réalisation- Réalisation Lisa </w:t>
      </w:r>
      <w:proofErr w:type="spellStart"/>
      <w:r w:rsidRPr="00E17562">
        <w:t>Azuelos</w:t>
      </w:r>
      <w:proofErr w:type="spellEnd"/>
      <w:r w:rsidRPr="00E17562">
        <w:t xml:space="preserve"> ( Collaboration)</w:t>
      </w:r>
      <w:r w:rsidRPr="00E17562">
        <w:br/>
        <w:t xml:space="preserve">-2015- La promesse de l'aube- Réalisation </w:t>
      </w:r>
      <w:proofErr w:type="spellStart"/>
      <w:r w:rsidRPr="00E17562">
        <w:t>Eric</w:t>
      </w:r>
      <w:proofErr w:type="spellEnd"/>
      <w:r w:rsidRPr="00E17562">
        <w:t xml:space="preserve"> Barbier</w:t>
      </w:r>
      <w:r w:rsidRPr="00E17562">
        <w:br/>
        <w:t xml:space="preserve">-2016- Boule &amp; Bill 2 -Réalisation Pascal </w:t>
      </w:r>
      <w:proofErr w:type="spellStart"/>
      <w:r w:rsidRPr="00E17562">
        <w:t>Bourdiaux</w:t>
      </w:r>
      <w:proofErr w:type="spellEnd"/>
      <w:r w:rsidRPr="00E17562">
        <w:br/>
        <w:t xml:space="preserve">-2016- Le petit Spirou- Réalisation Nicolas </w:t>
      </w:r>
      <w:proofErr w:type="spellStart"/>
      <w:r w:rsidRPr="00E17562">
        <w:t>Bary</w:t>
      </w:r>
      <w:proofErr w:type="spellEnd"/>
      <w:r w:rsidRPr="00E17562">
        <w:t xml:space="preserve"> (Collaboration)</w:t>
      </w:r>
      <w:r w:rsidRPr="00E17562">
        <w:br/>
        <w:t xml:space="preserve">-2016- Alexandre Lui-même- Réalisation Hervé </w:t>
      </w:r>
      <w:proofErr w:type="spellStart"/>
      <w:r w:rsidRPr="00E17562">
        <w:t>Jakubowicz</w:t>
      </w:r>
      <w:proofErr w:type="spellEnd"/>
      <w:r w:rsidRPr="00E17562">
        <w:br/>
        <w:t>-2016- Unité 42- Réalisation Indra Sierra</w:t>
      </w:r>
      <w:r w:rsidRPr="00E17562">
        <w:br/>
        <w:t>-2016- Rattrapage- Réalisation Tristan Séguéla</w:t>
      </w:r>
      <w:r w:rsidRPr="00E17562">
        <w:br/>
        <w:t>-2016- Baby Phone- Réali</w:t>
      </w:r>
      <w:r w:rsidR="00646BAB">
        <w:t>sation Olivier Casas</w:t>
      </w:r>
      <w:r w:rsidR="00646BAB">
        <w:br/>
        <w:t xml:space="preserve">-2016- </w:t>
      </w:r>
      <w:r w:rsidR="00E62FD8">
        <w:t>Hannah</w:t>
      </w:r>
      <w:r w:rsidRPr="00E17562">
        <w:t xml:space="preserve">- Réalisation Andrea </w:t>
      </w:r>
      <w:proofErr w:type="spellStart"/>
      <w:r w:rsidRPr="00E17562">
        <w:t>Pallaoro</w:t>
      </w:r>
      <w:proofErr w:type="spellEnd"/>
      <w:r w:rsidRPr="00E17562">
        <w:br/>
        <w:t xml:space="preserve">-2016- L'échange des princesses- Réalisation Marc </w:t>
      </w:r>
      <w:proofErr w:type="spellStart"/>
      <w:r w:rsidRPr="00E17562">
        <w:t>Dugain</w:t>
      </w:r>
      <w:proofErr w:type="spellEnd"/>
      <w:r w:rsidRPr="00E17562">
        <w:br/>
        <w:t xml:space="preserve">-2016- </w:t>
      </w:r>
      <w:proofErr w:type="spellStart"/>
      <w:r w:rsidRPr="00E17562">
        <w:t>Escapada</w:t>
      </w:r>
      <w:proofErr w:type="spellEnd"/>
      <w:r w:rsidRPr="00E17562">
        <w:t xml:space="preserve">- Réalisation Sarah </w:t>
      </w:r>
      <w:proofErr w:type="spellStart"/>
      <w:r w:rsidRPr="00E17562">
        <w:t>Hirtt</w:t>
      </w:r>
      <w:proofErr w:type="spellEnd"/>
      <w:r w:rsidRPr="00E17562">
        <w:br/>
        <w:t>-2016- La forêt- Réalisation Julius Berg ( Collaboration)</w:t>
      </w:r>
      <w:r w:rsidRPr="00E17562">
        <w:br/>
        <w:t xml:space="preserve">-2016- En Colle- Réalisation Alexandre </w:t>
      </w:r>
      <w:proofErr w:type="spellStart"/>
      <w:r w:rsidRPr="00E17562">
        <w:t>Castagnetti</w:t>
      </w:r>
      <w:proofErr w:type="spellEnd"/>
      <w:r w:rsidRPr="00E17562">
        <w:br/>
        <w:t xml:space="preserve">-2016- Sans Famille- Réalisation Antoine </w:t>
      </w:r>
      <w:proofErr w:type="spellStart"/>
      <w:r w:rsidRPr="00E17562">
        <w:t>Blossier</w:t>
      </w:r>
      <w:proofErr w:type="spellEnd"/>
      <w:r w:rsidRPr="00E17562">
        <w:t xml:space="preserve"> (Collaboration)</w:t>
      </w:r>
      <w:r w:rsidRPr="00E17562">
        <w:br/>
        <w:t>-2016- Un cadeau du ciel- Réalisation Alain Chabat ( Collaboration)</w:t>
      </w:r>
      <w:r w:rsidRPr="00E17562">
        <w:br/>
        <w:t>-2016- Mon ket-  Réalisation François Damiens</w:t>
      </w:r>
      <w:r w:rsidRPr="00E17562">
        <w:br/>
        <w:t xml:space="preserve">-2017-2018- Annette- Réalisation </w:t>
      </w:r>
      <w:proofErr w:type="spellStart"/>
      <w:r w:rsidRPr="00E17562">
        <w:t>Leos</w:t>
      </w:r>
      <w:proofErr w:type="spellEnd"/>
      <w:r w:rsidRPr="00E17562">
        <w:t xml:space="preserve"> </w:t>
      </w:r>
      <w:proofErr w:type="spellStart"/>
      <w:r w:rsidRPr="00E17562">
        <w:t>Carax</w:t>
      </w:r>
      <w:proofErr w:type="spellEnd"/>
      <w:r w:rsidRPr="00E17562">
        <w:br/>
        <w:t xml:space="preserve">-2017- Talents </w:t>
      </w:r>
      <w:proofErr w:type="spellStart"/>
      <w:r w:rsidRPr="00E17562">
        <w:t>Adami</w:t>
      </w:r>
      <w:proofErr w:type="spellEnd"/>
      <w:r w:rsidRPr="00E17562">
        <w:t xml:space="preserve"> Cannes 2017- Marie </w:t>
      </w:r>
      <w:proofErr w:type="spellStart"/>
      <w:r w:rsidRPr="00E17562">
        <w:t>Gillain</w:t>
      </w:r>
      <w:proofErr w:type="spellEnd"/>
      <w:r w:rsidRPr="00E17562">
        <w:t xml:space="preserve">- Patrick </w:t>
      </w:r>
      <w:proofErr w:type="spellStart"/>
      <w:r w:rsidRPr="00E17562">
        <w:t>Ridremont</w:t>
      </w:r>
      <w:proofErr w:type="spellEnd"/>
      <w:r w:rsidRPr="00E17562">
        <w:t>- Stéphane De Groot</w:t>
      </w:r>
      <w:r w:rsidRPr="00E17562">
        <w:br/>
        <w:t xml:space="preserve">-2017- The </w:t>
      </w:r>
      <w:proofErr w:type="spellStart"/>
      <w:r w:rsidRPr="00E17562">
        <w:t>extraordinary</w:t>
      </w:r>
      <w:proofErr w:type="spellEnd"/>
      <w:r w:rsidRPr="00E17562">
        <w:t xml:space="preserve"> </w:t>
      </w:r>
      <w:proofErr w:type="spellStart"/>
      <w:r w:rsidRPr="00E17562">
        <w:t>day</w:t>
      </w:r>
      <w:proofErr w:type="spellEnd"/>
      <w:r w:rsidRPr="00E17562">
        <w:t xml:space="preserve"> of the fakir- Ken Scott</w:t>
      </w:r>
      <w:r w:rsidRPr="00E17562">
        <w:br/>
        <w:t xml:space="preserve">-2017- </w:t>
      </w:r>
      <w:proofErr w:type="spellStart"/>
      <w:r w:rsidRPr="00E17562">
        <w:t>Kursk</w:t>
      </w:r>
      <w:proofErr w:type="spellEnd"/>
      <w:r w:rsidRPr="00E17562">
        <w:t xml:space="preserve">- Thomas </w:t>
      </w:r>
      <w:proofErr w:type="spellStart"/>
      <w:r w:rsidRPr="00E17562">
        <w:t>Vinterberg</w:t>
      </w:r>
      <w:proofErr w:type="spellEnd"/>
      <w:r w:rsidRPr="00E17562">
        <w:t xml:space="preserve"> ( Kids )</w:t>
      </w:r>
      <w:r w:rsidRPr="00E17562">
        <w:br/>
        <w:t>-2017- Nos batailles- Guillaumes Senez</w:t>
      </w:r>
      <w:r w:rsidRPr="00E17562">
        <w:br/>
        <w:t xml:space="preserve">-2017 </w:t>
      </w:r>
      <w:r w:rsidR="00646BAB">
        <w:t>Girl</w:t>
      </w:r>
      <w:r w:rsidRPr="00E17562">
        <w:t>- Lukas Dhont</w:t>
      </w:r>
      <w:r w:rsidRPr="00E17562">
        <w:br/>
        <w:t>-2017- Gir</w:t>
      </w:r>
      <w:r w:rsidR="00512986">
        <w:t xml:space="preserve">ls </w:t>
      </w:r>
      <w:proofErr w:type="spellStart"/>
      <w:r w:rsidR="00512986">
        <w:t>with</w:t>
      </w:r>
      <w:proofErr w:type="spellEnd"/>
      <w:r w:rsidR="00512986">
        <w:t xml:space="preserve"> </w:t>
      </w:r>
      <w:proofErr w:type="spellStart"/>
      <w:r w:rsidR="00512986">
        <w:t>balls</w:t>
      </w:r>
      <w:proofErr w:type="spellEnd"/>
      <w:r w:rsidR="00512986">
        <w:t>- Olivier Afonso (</w:t>
      </w:r>
      <w:r w:rsidRPr="00E17562">
        <w:t>Collaboration)</w:t>
      </w:r>
      <w:r w:rsidRPr="00E17562">
        <w:br/>
        <w:t>-2017- Le collège de la dernière chance- Denis Imbert</w:t>
      </w:r>
    </w:p>
    <w:p w14:paraId="63C23219" w14:textId="77777777" w:rsidR="00646BAB" w:rsidRDefault="00646BAB" w:rsidP="006A2CD7">
      <w:r>
        <w:lastRenderedPageBreak/>
        <w:t xml:space="preserve">-2017- Papa ou maman- Frédéric </w:t>
      </w:r>
      <w:proofErr w:type="spellStart"/>
      <w:r>
        <w:t>Balekdjian</w:t>
      </w:r>
      <w:proofErr w:type="spellEnd"/>
    </w:p>
    <w:p w14:paraId="2C08DF05" w14:textId="77777777" w:rsidR="00646BAB" w:rsidRDefault="00646BAB" w:rsidP="006A2CD7">
      <w:r>
        <w:t>-2017- Champion- Thomas François</w:t>
      </w:r>
    </w:p>
    <w:p w14:paraId="6B6098E8" w14:textId="77777777" w:rsidR="00646BAB" w:rsidRPr="006A2CD7" w:rsidRDefault="00646BAB" w:rsidP="006A2CD7">
      <w:r>
        <w:t>-2017- Mandy- Panos Cosmatos</w:t>
      </w:r>
      <w:bookmarkStart w:id="0" w:name="_GoBack"/>
      <w:bookmarkEnd w:id="0"/>
    </w:p>
    <w:sectPr w:rsidR="00646BAB" w:rsidRPr="006A2CD7" w:rsidSect="00C40759">
      <w:pgSz w:w="11906" w:h="16838"/>
      <w:pgMar w:top="719" w:right="1417" w:bottom="1258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923A8"/>
    <w:multiLevelType w:val="hybridMultilevel"/>
    <w:tmpl w:val="6C80D38E"/>
    <w:lvl w:ilvl="0" w:tplc="8AB6CF62">
      <w:start w:val="2016"/>
      <w:numFmt w:val="decimal"/>
      <w:lvlText w:val="%1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CA"/>
    <w:rsid w:val="00002798"/>
    <w:rsid w:val="000B42BB"/>
    <w:rsid w:val="00121E7E"/>
    <w:rsid w:val="001239AC"/>
    <w:rsid w:val="00126E6A"/>
    <w:rsid w:val="00182FF7"/>
    <w:rsid w:val="001A2BB7"/>
    <w:rsid w:val="001B087D"/>
    <w:rsid w:val="002233B9"/>
    <w:rsid w:val="002A1A32"/>
    <w:rsid w:val="00300876"/>
    <w:rsid w:val="00302CE8"/>
    <w:rsid w:val="003E528E"/>
    <w:rsid w:val="0042133B"/>
    <w:rsid w:val="00437F97"/>
    <w:rsid w:val="00512986"/>
    <w:rsid w:val="00525B31"/>
    <w:rsid w:val="00601586"/>
    <w:rsid w:val="00646BAB"/>
    <w:rsid w:val="00666F63"/>
    <w:rsid w:val="006A2CD7"/>
    <w:rsid w:val="006B2922"/>
    <w:rsid w:val="006E3ADE"/>
    <w:rsid w:val="00785FF9"/>
    <w:rsid w:val="007C681B"/>
    <w:rsid w:val="007E21C8"/>
    <w:rsid w:val="008425C3"/>
    <w:rsid w:val="008667A7"/>
    <w:rsid w:val="00896CDF"/>
    <w:rsid w:val="0090135E"/>
    <w:rsid w:val="00927D80"/>
    <w:rsid w:val="00A07368"/>
    <w:rsid w:val="00A12B77"/>
    <w:rsid w:val="00A76D95"/>
    <w:rsid w:val="00AB0E0C"/>
    <w:rsid w:val="00B256A0"/>
    <w:rsid w:val="00B46BF4"/>
    <w:rsid w:val="00B964AC"/>
    <w:rsid w:val="00BE464D"/>
    <w:rsid w:val="00C40759"/>
    <w:rsid w:val="00C446D4"/>
    <w:rsid w:val="00C70560"/>
    <w:rsid w:val="00C9132D"/>
    <w:rsid w:val="00D21DB9"/>
    <w:rsid w:val="00D34E63"/>
    <w:rsid w:val="00D4469D"/>
    <w:rsid w:val="00D66C2E"/>
    <w:rsid w:val="00DA7ECA"/>
    <w:rsid w:val="00E17562"/>
    <w:rsid w:val="00E43728"/>
    <w:rsid w:val="00E62FD8"/>
    <w:rsid w:val="00EC60B5"/>
    <w:rsid w:val="00F20340"/>
    <w:rsid w:val="00F631B4"/>
    <w:rsid w:val="00F92D1E"/>
    <w:rsid w:val="00F93292"/>
    <w:rsid w:val="00FA4F92"/>
    <w:rsid w:val="00FC0DC1"/>
    <w:rsid w:val="00FF0EE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49B47"/>
  <w15:docId w15:val="{F570B5CA-8ECA-4A79-B767-E36EB689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35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B0E0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EC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60B5"/>
    <w:rPr>
      <w:rFonts w:ascii="Tahoma" w:hAnsi="Tahoma" w:cs="Tahoma"/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0B42BB"/>
    <w:rPr>
      <w:color w:val="2B579A"/>
      <w:shd w:val="clear" w:color="auto" w:fill="E6E6E6"/>
    </w:rPr>
  </w:style>
  <w:style w:type="character" w:customStyle="1" w:styleId="background-details">
    <w:name w:val="background-details"/>
    <w:basedOn w:val="Policepardfaut"/>
    <w:rsid w:val="0089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bastian@mcasting.b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15\Downloads\RUPERT%20WYNNE%20JAMES(3)-11-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RUPERT WYNNE JAMES(3)-11-4</Template>
  <TotalTime>0</TotalTime>
  <Pages>3</Pages>
  <Words>499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3667</CharactersWithSpaces>
  <SharedDoc>false</SharedDoc>
  <HLinks>
    <vt:vector size="6" baseType="variant"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mailto:wynnejames@hotmail.fr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p15</dc:creator>
  <cp:lastModifiedBy>sebastián Moradiellos</cp:lastModifiedBy>
  <cp:revision>2</cp:revision>
  <cp:lastPrinted>2017-05-09T08:11:00Z</cp:lastPrinted>
  <dcterms:created xsi:type="dcterms:W3CDTF">2017-09-13T13:36:00Z</dcterms:created>
  <dcterms:modified xsi:type="dcterms:W3CDTF">2017-09-13T13:36:00Z</dcterms:modified>
</cp:coreProperties>
</file>